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A55A8" w14:textId="31FF8F5D" w:rsidR="00851346" w:rsidRPr="005B46F5" w:rsidRDefault="001E4FDE">
      <w:r w:rsidRPr="005B46F5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88ABD10" wp14:editId="5F5EEAF1">
                <wp:simplePos x="0" y="0"/>
                <wp:positionH relativeFrom="column">
                  <wp:posOffset>-537845</wp:posOffset>
                </wp:positionH>
                <wp:positionV relativeFrom="paragraph">
                  <wp:posOffset>6704330</wp:posOffset>
                </wp:positionV>
                <wp:extent cx="6863080" cy="1381125"/>
                <wp:effectExtent l="0" t="0" r="0" b="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308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D7493" w14:textId="77777777" w:rsidR="00E500C7" w:rsidRPr="00E500C7" w:rsidRDefault="00E500C7" w:rsidP="00E500C7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color w:val="6A6569"/>
                                <w:sz w:val="26"/>
                                <w:szCs w:val="26"/>
                              </w:rPr>
                            </w:pPr>
                            <w:r w:rsidRPr="00E500C7">
                              <w:rPr>
                                <w:rFonts w:ascii="Verdana" w:hAnsi="Verdana"/>
                                <w:color w:val="6A6569"/>
                                <w:sz w:val="26"/>
                                <w:szCs w:val="26"/>
                              </w:rPr>
                              <w:t xml:space="preserve">Sjekkliste til VAO-rammeplan er utarbeida av Asplan </w:t>
                            </w:r>
                            <w:proofErr w:type="spellStart"/>
                            <w:r w:rsidRPr="00E500C7">
                              <w:rPr>
                                <w:rFonts w:ascii="Verdana" w:hAnsi="Verdana"/>
                                <w:color w:val="6A6569"/>
                                <w:sz w:val="26"/>
                                <w:szCs w:val="26"/>
                              </w:rPr>
                              <w:t>Viak</w:t>
                            </w:r>
                            <w:proofErr w:type="spellEnd"/>
                            <w:r w:rsidRPr="00E500C7">
                              <w:rPr>
                                <w:rFonts w:ascii="Verdana" w:hAnsi="Verdana"/>
                                <w:color w:val="6A6569"/>
                                <w:sz w:val="26"/>
                                <w:szCs w:val="26"/>
                              </w:rPr>
                              <w:t xml:space="preserve"> i samarbeid med ei tverrfagleg arbeidsgruppe i Øygarden kommune. Sjekklista bygger på dokumentet Sjekkliste til VAO-rammeplan, versjon 2.0 (11. april 2025).</w:t>
                            </w:r>
                          </w:p>
                          <w:p w14:paraId="64063830" w14:textId="3F4E20D1" w:rsidR="00851346" w:rsidRPr="005B46F5" w:rsidRDefault="00E500C7" w:rsidP="00E500C7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Verdana" w:hAnsi="Verdana"/>
                                <w:color w:val="6A6569"/>
                                <w:sz w:val="26"/>
                                <w:szCs w:val="26"/>
                              </w:rPr>
                            </w:pPr>
                            <w:r w:rsidRPr="00E500C7">
                              <w:rPr>
                                <w:rFonts w:ascii="Verdana" w:hAnsi="Verdana"/>
                                <w:color w:val="6A6569"/>
                                <w:sz w:val="26"/>
                                <w:szCs w:val="26"/>
                              </w:rPr>
                              <w:t>Vedteke i Øygarden kommunestyre 21.10.2025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ABD10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-42.35pt;margin-top:527.9pt;width:540.4pt;height:108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" filled="f" stroked="f">
                <v:textbox>
                  <w:txbxContent>
                    <w:p w14:paraId="7F5D7493" w14:textId="77777777" w:rsidR="00E500C7" w:rsidRPr="00E500C7" w:rsidRDefault="00E500C7" w:rsidP="00E500C7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color w:val="6A6569"/>
                          <w:sz w:val="26"/>
                          <w:szCs w:val="26"/>
                        </w:rPr>
                      </w:pPr>
                      <w:r w:rsidRPr="00E500C7">
                        <w:rPr>
                          <w:rFonts w:ascii="Verdana" w:hAnsi="Verdana"/>
                          <w:color w:val="6A6569"/>
                          <w:sz w:val="26"/>
                          <w:szCs w:val="26"/>
                        </w:rPr>
                        <w:t xml:space="preserve">Sjekkliste til VAO-rammeplan er utarbeida av Asplan </w:t>
                      </w:r>
                      <w:proofErr w:type="spellStart"/>
                      <w:r w:rsidRPr="00E500C7">
                        <w:rPr>
                          <w:rFonts w:ascii="Verdana" w:hAnsi="Verdana"/>
                          <w:color w:val="6A6569"/>
                          <w:sz w:val="26"/>
                          <w:szCs w:val="26"/>
                        </w:rPr>
                        <w:t>Viak</w:t>
                      </w:r>
                      <w:proofErr w:type="spellEnd"/>
                      <w:r w:rsidRPr="00E500C7">
                        <w:rPr>
                          <w:rFonts w:ascii="Verdana" w:hAnsi="Verdana"/>
                          <w:color w:val="6A6569"/>
                          <w:sz w:val="26"/>
                          <w:szCs w:val="26"/>
                        </w:rPr>
                        <w:t xml:space="preserve"> i samarbeid med ei tverrfagleg arbeidsgruppe i Øygarden kommune. Sjekklista bygger på dokumentet Sjekkliste til VAO-rammeplan, versjon 2.0 (11. april 2025).</w:t>
                      </w:r>
                    </w:p>
                    <w:p w14:paraId="64063830" w14:textId="3F4E20D1" w:rsidR="00851346" w:rsidRPr="005B46F5" w:rsidRDefault="00E500C7" w:rsidP="00E500C7">
                      <w:pPr>
                        <w:spacing w:before="0" w:after="0" w:line="240" w:lineRule="auto"/>
                        <w:jc w:val="center"/>
                        <w:rPr>
                          <w:rFonts w:ascii="Verdana" w:hAnsi="Verdana"/>
                          <w:color w:val="6A6569"/>
                          <w:sz w:val="26"/>
                          <w:szCs w:val="26"/>
                        </w:rPr>
                      </w:pPr>
                      <w:r w:rsidRPr="00E500C7">
                        <w:rPr>
                          <w:rFonts w:ascii="Verdana" w:hAnsi="Verdana"/>
                          <w:color w:val="6A6569"/>
                          <w:sz w:val="26"/>
                          <w:szCs w:val="26"/>
                        </w:rPr>
                        <w:t>Vedteke i Øygarden kommunestyre 21.10.2025</w:t>
                      </w:r>
                    </w:p>
                  </w:txbxContent>
                </v:textbox>
              </v:shape>
            </w:pict>
          </mc:Fallback>
        </mc:AlternateContent>
      </w:r>
      <w:r w:rsidR="007172DE" w:rsidRPr="005B46F5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889BFF4" wp14:editId="1BD8F164">
                <wp:simplePos x="0" y="0"/>
                <wp:positionH relativeFrom="page">
                  <wp:align>left</wp:align>
                </wp:positionH>
                <wp:positionV relativeFrom="paragraph">
                  <wp:posOffset>2004060</wp:posOffset>
                </wp:positionV>
                <wp:extent cx="7576185" cy="781050"/>
                <wp:effectExtent l="0" t="0" r="0" b="0"/>
                <wp:wrapNone/>
                <wp:docPr id="1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618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84621" w14:textId="75C16A2F" w:rsidR="00851346" w:rsidRPr="005B46F5" w:rsidRDefault="007172DE" w:rsidP="00851346">
                            <w:pPr>
                              <w:jc w:val="center"/>
                              <w:rPr>
                                <w:rFonts w:ascii="Verdana" w:hAnsi="Verdana" w:cs="Arial"/>
                                <w:color w:val="556F6B"/>
                                <w:sz w:val="36"/>
                                <w:szCs w:val="16"/>
                              </w:rPr>
                            </w:pPr>
                            <w:r w:rsidRPr="005B46F5">
                              <w:rPr>
                                <w:rFonts w:ascii="Verdana" w:hAnsi="Verdana" w:cs="Arial"/>
                                <w:color w:val="556F6B"/>
                                <w:sz w:val="36"/>
                                <w:szCs w:val="16"/>
                              </w:rPr>
                              <w:t>(vedlegg B 1 til VA-norm)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9BFF4" id="_x0000_s1027" type="#_x0000_t202" style="position:absolute;left:0;text-align:left;margin-left:0;margin-top:157.8pt;width:596.55pt;height:61.5pt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" filled="f" stroked="f">
                <v:textbox>
                  <w:txbxContent>
                    <w:p w14:paraId="53C84621" w14:textId="75C16A2F" w:rsidR="00851346" w:rsidRPr="005B46F5" w:rsidRDefault="007172DE" w:rsidP="00851346">
                      <w:pPr>
                        <w:jc w:val="center"/>
                        <w:rPr>
                          <w:rFonts w:ascii="Verdana" w:hAnsi="Verdana" w:cs="Arial"/>
                          <w:color w:val="556F6B"/>
                          <w:sz w:val="36"/>
                          <w:szCs w:val="16"/>
                        </w:rPr>
                      </w:pPr>
                      <w:r w:rsidRPr="005B46F5">
                        <w:rPr>
                          <w:rFonts w:ascii="Verdana" w:hAnsi="Verdana" w:cs="Arial"/>
                          <w:color w:val="556F6B"/>
                          <w:sz w:val="36"/>
                          <w:szCs w:val="16"/>
                        </w:rPr>
                        <w:t>(vedlegg B 1 til VA-norm)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172DE" w:rsidRPr="005B46F5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70D2F78" wp14:editId="026CD81F">
                <wp:simplePos x="0" y="0"/>
                <wp:positionH relativeFrom="column">
                  <wp:posOffset>-890270</wp:posOffset>
                </wp:positionH>
                <wp:positionV relativeFrom="paragraph">
                  <wp:posOffset>1360804</wp:posOffset>
                </wp:positionV>
                <wp:extent cx="7572375" cy="771525"/>
                <wp:effectExtent l="0" t="0" r="0" b="0"/>
                <wp:wrapNone/>
                <wp:docPr id="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23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CFDEB" w14:textId="2078E8E4" w:rsidR="00851346" w:rsidRPr="005B46F5" w:rsidRDefault="007172DE" w:rsidP="00851346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6A6569"/>
                                <w:sz w:val="48"/>
                                <w:szCs w:val="48"/>
                              </w:rPr>
                            </w:pPr>
                            <w:r w:rsidRPr="005B46F5">
                              <w:rPr>
                                <w:rFonts w:ascii="Verdana" w:hAnsi="Verdana" w:cs="Arial"/>
                                <w:b/>
                                <w:color w:val="6A6569"/>
                                <w:sz w:val="48"/>
                                <w:szCs w:val="48"/>
                              </w:rPr>
                              <w:t>Sjekkliste til VAO-rammeplan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D2F78" id="_x0000_s1028" type="#_x0000_t202" style="position:absolute;left:0;text-align:left;margin-left:-70.1pt;margin-top:107.15pt;width:596.25pt;height:60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" filled="f" stroked="f">
                <v:textbox>
                  <w:txbxContent>
                    <w:p w14:paraId="711CFDEB" w14:textId="2078E8E4" w:rsidR="00851346" w:rsidRPr="005B46F5" w:rsidRDefault="007172DE" w:rsidP="00851346">
                      <w:pPr>
                        <w:jc w:val="center"/>
                        <w:rPr>
                          <w:rFonts w:ascii="Verdana" w:hAnsi="Verdana" w:cs="Arial"/>
                          <w:b/>
                          <w:color w:val="6A6569"/>
                          <w:sz w:val="48"/>
                          <w:szCs w:val="48"/>
                        </w:rPr>
                      </w:pPr>
                      <w:r w:rsidRPr="005B46F5">
                        <w:rPr>
                          <w:rFonts w:ascii="Verdana" w:hAnsi="Verdana" w:cs="Arial"/>
                          <w:b/>
                          <w:color w:val="6A6569"/>
                          <w:sz w:val="48"/>
                          <w:szCs w:val="48"/>
                        </w:rPr>
                        <w:t>Sjekkliste til VAO-rammeplan</w:t>
                      </w:r>
                    </w:p>
                  </w:txbxContent>
                </v:textbox>
              </v:shape>
            </w:pict>
          </mc:Fallback>
        </mc:AlternateContent>
      </w:r>
      <w:r w:rsidR="00F2285E" w:rsidRPr="005B46F5"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210CA434" wp14:editId="7D041AE8">
            <wp:simplePos x="903111" y="1444978"/>
            <wp:positionH relativeFrom="page">
              <wp:align>left</wp:align>
            </wp:positionH>
            <wp:positionV relativeFrom="page">
              <wp:align>top</wp:align>
            </wp:positionV>
            <wp:extent cx="7577997" cy="10719200"/>
            <wp:effectExtent l="0" t="0" r="4445" b="635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_Word_dokument_A4_Framsid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997" cy="107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346" w:rsidRPr="005B46F5">
        <w:br w:type="page"/>
      </w:r>
    </w:p>
    <w:p w14:paraId="78D7BE54" w14:textId="77777777" w:rsidR="005B46F5" w:rsidRPr="005B46F5" w:rsidRDefault="007172DE" w:rsidP="005B46F5">
      <w:pPr>
        <w:spacing w:before="0" w:after="0" w:line="240" w:lineRule="auto"/>
      </w:pPr>
      <w:r w:rsidRPr="005B46F5">
        <w:lastRenderedPageBreak/>
        <w:t>Sjekklista er eit hjelpemiddel som syner aktuelle tema som skal vurderast ved utarbeiding av ein</w:t>
      </w:r>
    </w:p>
    <w:p w14:paraId="6AE3A3FA" w14:textId="77777777" w:rsidR="0010115E" w:rsidRDefault="007172DE" w:rsidP="005B46F5">
      <w:pPr>
        <w:spacing w:before="0" w:after="0" w:line="240" w:lineRule="auto"/>
      </w:pPr>
      <w:r>
        <w:t>VAO-rammeplan til detaljregulering</w:t>
      </w:r>
      <w:r w:rsidR="00083961">
        <w:t xml:space="preserve"> og utbyggingsprosjekt</w:t>
      </w:r>
      <w:r>
        <w:t>. Tema som ikkje er relevante for tiltaket</w:t>
      </w:r>
    </w:p>
    <w:p w14:paraId="4B6E3707" w14:textId="1D80B6C5" w:rsidR="007172DE" w:rsidRDefault="0010115E" w:rsidP="00867041">
      <w:pPr>
        <w:spacing w:before="0" w:line="240" w:lineRule="auto"/>
      </w:pPr>
      <w:r>
        <w:t xml:space="preserve">vert </w:t>
      </w:r>
      <w:r w:rsidR="007172DE">
        <w:t>fylt ut med «ikkje</w:t>
      </w:r>
      <w:r>
        <w:t xml:space="preserve"> </w:t>
      </w:r>
      <w:r w:rsidR="007172DE" w:rsidRPr="005B46F5">
        <w:t xml:space="preserve">aktuelt» i merknadsfeltet. </w:t>
      </w:r>
    </w:p>
    <w:p w14:paraId="00A4702D" w14:textId="77777777" w:rsidR="004008FD" w:rsidRPr="005B46F5" w:rsidRDefault="004008FD" w:rsidP="00867041">
      <w:pPr>
        <w:spacing w:before="0" w:line="240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65"/>
        <w:gridCol w:w="2835"/>
        <w:gridCol w:w="560"/>
      </w:tblGrid>
      <w:tr w:rsidR="007172DE" w:rsidRPr="005B46F5" w14:paraId="10631B0D" w14:textId="77777777" w:rsidTr="48F40F7C">
        <w:tc>
          <w:tcPr>
            <w:tcW w:w="5665" w:type="dxa"/>
            <w:shd w:val="clear" w:color="auto" w:fill="4F81BD" w:themeFill="accent1"/>
          </w:tcPr>
          <w:p w14:paraId="5E41EA72" w14:textId="77777777" w:rsidR="007172DE" w:rsidRPr="005B46F5" w:rsidRDefault="007172DE" w:rsidP="005B46F5">
            <w:pPr>
              <w:spacing w:line="276" w:lineRule="auto"/>
              <w:rPr>
                <w:b/>
                <w:bCs/>
              </w:rPr>
            </w:pPr>
            <w:r w:rsidRPr="005B46F5">
              <w:rPr>
                <w:b/>
                <w:bCs/>
              </w:rPr>
              <w:t>Tema</w:t>
            </w:r>
          </w:p>
        </w:tc>
        <w:tc>
          <w:tcPr>
            <w:tcW w:w="2835" w:type="dxa"/>
            <w:shd w:val="clear" w:color="auto" w:fill="4F81BD" w:themeFill="accent1"/>
          </w:tcPr>
          <w:p w14:paraId="21CC0EA1" w14:textId="77777777" w:rsidR="007172DE" w:rsidRPr="005B46F5" w:rsidRDefault="007172DE" w:rsidP="005B46F5">
            <w:pPr>
              <w:spacing w:line="276" w:lineRule="auto"/>
              <w:rPr>
                <w:b/>
                <w:bCs/>
              </w:rPr>
            </w:pPr>
            <w:r w:rsidRPr="005B46F5">
              <w:rPr>
                <w:b/>
                <w:bCs/>
              </w:rPr>
              <w:t>Merknad</w:t>
            </w:r>
          </w:p>
        </w:tc>
        <w:tc>
          <w:tcPr>
            <w:tcW w:w="560" w:type="dxa"/>
            <w:shd w:val="clear" w:color="auto" w:fill="4F81BD" w:themeFill="accent1"/>
          </w:tcPr>
          <w:p w14:paraId="2C59E997" w14:textId="77777777" w:rsidR="007172DE" w:rsidRPr="005B46F5" w:rsidRDefault="007172DE" w:rsidP="005B46F5">
            <w:pPr>
              <w:spacing w:line="276" w:lineRule="auto"/>
              <w:rPr>
                <w:b/>
                <w:bCs/>
              </w:rPr>
            </w:pPr>
            <w:r w:rsidRPr="005B46F5">
              <w:rPr>
                <w:b/>
                <w:bCs/>
              </w:rPr>
              <w:t>X</w:t>
            </w:r>
          </w:p>
        </w:tc>
      </w:tr>
      <w:tr w:rsidR="007172DE" w:rsidRPr="005B46F5" w14:paraId="4CCF3469" w14:textId="77777777" w:rsidTr="48F40F7C">
        <w:tc>
          <w:tcPr>
            <w:tcW w:w="9060" w:type="dxa"/>
            <w:gridSpan w:val="3"/>
          </w:tcPr>
          <w:p w14:paraId="4511895B" w14:textId="77777777" w:rsidR="007172DE" w:rsidRPr="005B46F5" w:rsidRDefault="007172DE" w:rsidP="008E595F">
            <w:pPr>
              <w:spacing w:line="276" w:lineRule="auto"/>
              <w:rPr>
                <w:b/>
                <w:bCs/>
              </w:rPr>
            </w:pPr>
            <w:r w:rsidRPr="005B46F5">
              <w:rPr>
                <w:b/>
                <w:bCs/>
              </w:rPr>
              <w:t>Innleiing/planskildring</w:t>
            </w:r>
          </w:p>
        </w:tc>
      </w:tr>
      <w:tr w:rsidR="007172DE" w:rsidRPr="005B46F5" w14:paraId="4FB5370D" w14:textId="77777777" w:rsidTr="48F40F7C">
        <w:tc>
          <w:tcPr>
            <w:tcW w:w="5665" w:type="dxa"/>
          </w:tcPr>
          <w:p w14:paraId="441A7D81" w14:textId="77777777" w:rsidR="007172DE" w:rsidRPr="005B46F5" w:rsidRDefault="007172DE" w:rsidP="008E595F">
            <w:pPr>
              <w:spacing w:line="276" w:lineRule="auto"/>
            </w:pPr>
            <w:r w:rsidRPr="005B46F5">
              <w:t>Skildring av område og bakgrunn for utarbeiding av VAO-rammeplanen.</w:t>
            </w:r>
          </w:p>
        </w:tc>
        <w:tc>
          <w:tcPr>
            <w:tcW w:w="2835" w:type="dxa"/>
          </w:tcPr>
          <w:p w14:paraId="474DA424" w14:textId="77777777" w:rsidR="007172DE" w:rsidRPr="005B46F5" w:rsidRDefault="007172DE" w:rsidP="008E595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60" w:type="dxa"/>
          </w:tcPr>
          <w:p w14:paraId="089ED099" w14:textId="77777777" w:rsidR="007172DE" w:rsidRPr="005B46F5" w:rsidRDefault="007172DE" w:rsidP="008E595F">
            <w:pPr>
              <w:spacing w:line="276" w:lineRule="auto"/>
              <w:rPr>
                <w:b/>
                <w:bCs/>
              </w:rPr>
            </w:pPr>
          </w:p>
        </w:tc>
      </w:tr>
      <w:tr w:rsidR="007172DE" w:rsidRPr="005B46F5" w14:paraId="3DA49256" w14:textId="77777777" w:rsidTr="48F40F7C">
        <w:tc>
          <w:tcPr>
            <w:tcW w:w="5665" w:type="dxa"/>
          </w:tcPr>
          <w:p w14:paraId="760DD3C6" w14:textId="10C021F8" w:rsidR="007172DE" w:rsidRPr="005B46F5" w:rsidRDefault="007172DE" w:rsidP="008E595F">
            <w:pPr>
              <w:spacing w:line="276" w:lineRule="auto"/>
            </w:pPr>
            <w:r w:rsidRPr="005B46F5">
              <w:t>Oppsummering av føremål og hovudgrep i reguleringsplan</w:t>
            </w:r>
            <w:r w:rsidR="00C6357C">
              <w:t xml:space="preserve"> og utbyggingsprosjekt</w:t>
            </w:r>
            <w:r w:rsidRPr="005B46F5">
              <w:t xml:space="preserve"> som </w:t>
            </w:r>
            <w:r w:rsidR="005B46F5" w:rsidRPr="005B46F5">
              <w:t>påverkar</w:t>
            </w:r>
            <w:r w:rsidRPr="005B46F5">
              <w:t xml:space="preserve"> løysingar for vatn, avløp og overvatn.  </w:t>
            </w:r>
          </w:p>
        </w:tc>
        <w:tc>
          <w:tcPr>
            <w:tcW w:w="2835" w:type="dxa"/>
          </w:tcPr>
          <w:p w14:paraId="0B823BE8" w14:textId="77777777" w:rsidR="007172DE" w:rsidRPr="005B46F5" w:rsidRDefault="007172DE" w:rsidP="008E595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60" w:type="dxa"/>
          </w:tcPr>
          <w:p w14:paraId="1E40F931" w14:textId="77777777" w:rsidR="007172DE" w:rsidRPr="005B46F5" w:rsidRDefault="007172DE" w:rsidP="008E595F">
            <w:pPr>
              <w:spacing w:line="276" w:lineRule="auto"/>
              <w:rPr>
                <w:b/>
                <w:bCs/>
              </w:rPr>
            </w:pPr>
          </w:p>
        </w:tc>
      </w:tr>
      <w:tr w:rsidR="007172DE" w:rsidRPr="005B46F5" w14:paraId="16F45F46" w14:textId="77777777" w:rsidTr="48F40F7C">
        <w:tc>
          <w:tcPr>
            <w:tcW w:w="9060" w:type="dxa"/>
            <w:gridSpan w:val="3"/>
          </w:tcPr>
          <w:p w14:paraId="6D8EB64B" w14:textId="77777777" w:rsidR="007172DE" w:rsidRPr="005B46F5" w:rsidRDefault="007172DE" w:rsidP="008E595F">
            <w:pPr>
              <w:spacing w:line="276" w:lineRule="auto"/>
              <w:rPr>
                <w:b/>
                <w:bCs/>
              </w:rPr>
            </w:pPr>
            <w:r w:rsidRPr="005B46F5">
              <w:rPr>
                <w:b/>
                <w:bCs/>
              </w:rPr>
              <w:t xml:space="preserve">Eksisterande situasjon </w:t>
            </w:r>
          </w:p>
        </w:tc>
      </w:tr>
      <w:tr w:rsidR="007172DE" w:rsidRPr="005B46F5" w14:paraId="7721C4CE" w14:textId="77777777" w:rsidTr="48F40F7C">
        <w:tc>
          <w:tcPr>
            <w:tcW w:w="5665" w:type="dxa"/>
          </w:tcPr>
          <w:p w14:paraId="37F7B601" w14:textId="77777777" w:rsidR="007172DE" w:rsidRPr="005B46F5" w:rsidRDefault="007172DE" w:rsidP="008E595F">
            <w:pPr>
              <w:spacing w:line="276" w:lineRule="auto"/>
            </w:pPr>
            <w:r w:rsidRPr="005B46F5">
              <w:t>Føringar i overordna planar og tilgrensande planar.</w:t>
            </w:r>
          </w:p>
        </w:tc>
        <w:tc>
          <w:tcPr>
            <w:tcW w:w="2835" w:type="dxa"/>
          </w:tcPr>
          <w:p w14:paraId="350E1955" w14:textId="77777777" w:rsidR="007172DE" w:rsidRPr="005B46F5" w:rsidRDefault="007172DE" w:rsidP="008E595F">
            <w:pPr>
              <w:spacing w:line="276" w:lineRule="auto"/>
            </w:pPr>
          </w:p>
        </w:tc>
        <w:tc>
          <w:tcPr>
            <w:tcW w:w="560" w:type="dxa"/>
          </w:tcPr>
          <w:p w14:paraId="78EEAAF7" w14:textId="77777777" w:rsidR="007172DE" w:rsidRPr="005B46F5" w:rsidRDefault="007172DE" w:rsidP="008E595F">
            <w:pPr>
              <w:spacing w:line="276" w:lineRule="auto"/>
            </w:pPr>
          </w:p>
        </w:tc>
      </w:tr>
      <w:tr w:rsidR="007172DE" w:rsidRPr="001E4FDE" w14:paraId="21C3DB2D" w14:textId="77777777" w:rsidTr="48F40F7C">
        <w:tc>
          <w:tcPr>
            <w:tcW w:w="5665" w:type="dxa"/>
          </w:tcPr>
          <w:p w14:paraId="6588156F" w14:textId="77777777" w:rsidR="007172DE" w:rsidRPr="008A30A9" w:rsidRDefault="007172DE" w:rsidP="008E595F">
            <w:pPr>
              <w:spacing w:line="276" w:lineRule="auto"/>
              <w:rPr>
                <w:lang w:val="nb-NO"/>
              </w:rPr>
            </w:pPr>
            <w:r w:rsidRPr="008A30A9">
              <w:rPr>
                <w:lang w:val="nb-NO"/>
              </w:rPr>
              <w:t>Totalt areal og type arealdekke, topografi og vegetasjon etc.</w:t>
            </w:r>
          </w:p>
        </w:tc>
        <w:tc>
          <w:tcPr>
            <w:tcW w:w="2835" w:type="dxa"/>
          </w:tcPr>
          <w:p w14:paraId="30AB343E" w14:textId="77777777" w:rsidR="007172DE" w:rsidRPr="008A30A9" w:rsidRDefault="007172DE" w:rsidP="008E595F">
            <w:pPr>
              <w:spacing w:line="276" w:lineRule="auto"/>
              <w:rPr>
                <w:lang w:val="nb-NO"/>
              </w:rPr>
            </w:pPr>
          </w:p>
        </w:tc>
        <w:tc>
          <w:tcPr>
            <w:tcW w:w="560" w:type="dxa"/>
          </w:tcPr>
          <w:p w14:paraId="32FFFE19" w14:textId="77777777" w:rsidR="007172DE" w:rsidRPr="008A30A9" w:rsidRDefault="007172DE" w:rsidP="008E595F">
            <w:pPr>
              <w:spacing w:line="276" w:lineRule="auto"/>
              <w:rPr>
                <w:lang w:val="nb-NO"/>
              </w:rPr>
            </w:pPr>
          </w:p>
        </w:tc>
      </w:tr>
      <w:tr w:rsidR="007172DE" w:rsidRPr="005B46F5" w14:paraId="280710CB" w14:textId="77777777" w:rsidTr="48F40F7C">
        <w:tc>
          <w:tcPr>
            <w:tcW w:w="5665" w:type="dxa"/>
          </w:tcPr>
          <w:p w14:paraId="71BC1BDF" w14:textId="77777777" w:rsidR="007172DE" w:rsidRPr="005B46F5" w:rsidRDefault="007172DE" w:rsidP="008E595F">
            <w:pPr>
              <w:spacing w:line="276" w:lineRule="auto"/>
            </w:pPr>
            <w:r w:rsidRPr="005B46F5">
              <w:t>Bygningar/konstruksjonar og infrastruktur i bakken.</w:t>
            </w:r>
          </w:p>
        </w:tc>
        <w:tc>
          <w:tcPr>
            <w:tcW w:w="2835" w:type="dxa"/>
          </w:tcPr>
          <w:p w14:paraId="588621A3" w14:textId="77777777" w:rsidR="007172DE" w:rsidRPr="005B46F5" w:rsidRDefault="007172DE" w:rsidP="008E595F">
            <w:pPr>
              <w:spacing w:line="276" w:lineRule="auto"/>
            </w:pPr>
          </w:p>
        </w:tc>
        <w:tc>
          <w:tcPr>
            <w:tcW w:w="560" w:type="dxa"/>
          </w:tcPr>
          <w:p w14:paraId="2CC54C26" w14:textId="77777777" w:rsidR="007172DE" w:rsidRPr="005B46F5" w:rsidRDefault="007172DE" w:rsidP="008E595F">
            <w:pPr>
              <w:spacing w:line="276" w:lineRule="auto"/>
            </w:pPr>
          </w:p>
        </w:tc>
      </w:tr>
      <w:tr w:rsidR="007172DE" w:rsidRPr="005B46F5" w14:paraId="089E77F1" w14:textId="77777777" w:rsidTr="48F40F7C">
        <w:tc>
          <w:tcPr>
            <w:tcW w:w="5665" w:type="dxa"/>
          </w:tcPr>
          <w:p w14:paraId="321BFE0F" w14:textId="3DDDC835" w:rsidR="007172DE" w:rsidRPr="005B46F5" w:rsidRDefault="007172DE" w:rsidP="008E595F">
            <w:pPr>
              <w:spacing w:line="276" w:lineRule="auto"/>
            </w:pPr>
            <w:r>
              <w:t>Skildring av</w:t>
            </w:r>
            <w:r w:rsidR="000115FF">
              <w:t xml:space="preserve"> kapasitet til å handtere</w:t>
            </w:r>
            <w:r>
              <w:t xml:space="preserve"> overvatn: Resipient, nedbørsfelt, historisk bekk og/eller lukka bekk om aktuelt, avrennings- mønster og flaumvegar etc.</w:t>
            </w:r>
          </w:p>
        </w:tc>
        <w:tc>
          <w:tcPr>
            <w:tcW w:w="2835" w:type="dxa"/>
          </w:tcPr>
          <w:p w14:paraId="76EE55C5" w14:textId="77777777" w:rsidR="007172DE" w:rsidRPr="005B46F5" w:rsidRDefault="007172DE" w:rsidP="008E595F">
            <w:pPr>
              <w:spacing w:line="276" w:lineRule="auto"/>
            </w:pPr>
          </w:p>
        </w:tc>
        <w:tc>
          <w:tcPr>
            <w:tcW w:w="560" w:type="dxa"/>
          </w:tcPr>
          <w:p w14:paraId="305D5BFB" w14:textId="77777777" w:rsidR="007172DE" w:rsidRPr="005B46F5" w:rsidRDefault="007172DE" w:rsidP="008E595F">
            <w:pPr>
              <w:spacing w:line="276" w:lineRule="auto"/>
            </w:pPr>
          </w:p>
        </w:tc>
      </w:tr>
      <w:tr w:rsidR="007172DE" w:rsidRPr="005B46F5" w14:paraId="674DFA39" w14:textId="77777777" w:rsidTr="48F40F7C">
        <w:tc>
          <w:tcPr>
            <w:tcW w:w="5665" w:type="dxa"/>
          </w:tcPr>
          <w:p w14:paraId="426BFE2A" w14:textId="69B1B9BE" w:rsidR="007172DE" w:rsidRPr="005B46F5" w:rsidRDefault="007172DE" w:rsidP="008E595F">
            <w:pPr>
              <w:spacing w:line="276" w:lineRule="auto"/>
            </w:pPr>
            <w:r w:rsidRPr="005B46F5">
              <w:t>Grunnforhold: d</w:t>
            </w:r>
            <w:r w:rsidR="007C2215">
              <w:t xml:space="preserve">jupne </w:t>
            </w:r>
            <w:r w:rsidRPr="005B46F5">
              <w:t>til fjell, forureina grunn, grunnvatn og infiltrasjonsmoglegheit</w:t>
            </w:r>
          </w:p>
        </w:tc>
        <w:tc>
          <w:tcPr>
            <w:tcW w:w="2835" w:type="dxa"/>
          </w:tcPr>
          <w:p w14:paraId="44027224" w14:textId="77777777" w:rsidR="007172DE" w:rsidRPr="005B46F5" w:rsidRDefault="007172DE" w:rsidP="008E595F">
            <w:pPr>
              <w:spacing w:line="276" w:lineRule="auto"/>
            </w:pPr>
          </w:p>
        </w:tc>
        <w:tc>
          <w:tcPr>
            <w:tcW w:w="560" w:type="dxa"/>
          </w:tcPr>
          <w:p w14:paraId="2CE1A399" w14:textId="77777777" w:rsidR="007172DE" w:rsidRPr="005B46F5" w:rsidRDefault="007172DE" w:rsidP="008E595F">
            <w:pPr>
              <w:spacing w:line="276" w:lineRule="auto"/>
            </w:pPr>
          </w:p>
        </w:tc>
      </w:tr>
      <w:tr w:rsidR="007172DE" w:rsidRPr="005B46F5" w14:paraId="5613E1CB" w14:textId="77777777" w:rsidTr="48F40F7C">
        <w:tc>
          <w:tcPr>
            <w:tcW w:w="9060" w:type="dxa"/>
            <w:gridSpan w:val="3"/>
          </w:tcPr>
          <w:p w14:paraId="35854E26" w14:textId="77777777" w:rsidR="007172DE" w:rsidRPr="005B46F5" w:rsidRDefault="007172DE" w:rsidP="008E595F">
            <w:pPr>
              <w:spacing w:line="276" w:lineRule="auto"/>
              <w:rPr>
                <w:b/>
                <w:bCs/>
              </w:rPr>
            </w:pPr>
            <w:r w:rsidRPr="005B46F5">
              <w:rPr>
                <w:b/>
                <w:bCs/>
              </w:rPr>
              <w:t>Planlagd situasjon</w:t>
            </w:r>
          </w:p>
        </w:tc>
      </w:tr>
      <w:tr w:rsidR="007172DE" w:rsidRPr="005B46F5" w14:paraId="08AF5C36" w14:textId="77777777" w:rsidTr="48F40F7C">
        <w:tc>
          <w:tcPr>
            <w:tcW w:w="9060" w:type="dxa"/>
            <w:gridSpan w:val="3"/>
          </w:tcPr>
          <w:p w14:paraId="53CA085B" w14:textId="77777777" w:rsidR="007172DE" w:rsidRPr="005B46F5" w:rsidRDefault="007172DE" w:rsidP="008E595F">
            <w:pPr>
              <w:spacing w:line="276" w:lineRule="auto"/>
              <w:rPr>
                <w:b/>
                <w:bCs/>
              </w:rPr>
            </w:pPr>
            <w:r w:rsidRPr="005B46F5">
              <w:rPr>
                <w:b/>
                <w:bCs/>
              </w:rPr>
              <w:t>Vassforsyning</w:t>
            </w:r>
          </w:p>
        </w:tc>
      </w:tr>
      <w:tr w:rsidR="007172DE" w:rsidRPr="005B46F5" w14:paraId="67FCA1AA" w14:textId="77777777" w:rsidTr="48F40F7C">
        <w:tc>
          <w:tcPr>
            <w:tcW w:w="5665" w:type="dxa"/>
          </w:tcPr>
          <w:p w14:paraId="4A712C3A" w14:textId="77777777" w:rsidR="007172DE" w:rsidRPr="005B46F5" w:rsidRDefault="007172DE" w:rsidP="008E595F">
            <w:pPr>
              <w:spacing w:line="276" w:lineRule="auto"/>
            </w:pPr>
            <w:r w:rsidRPr="005B46F5">
              <w:t>Overordna løysing for vassforsyning i området</w:t>
            </w:r>
          </w:p>
        </w:tc>
        <w:tc>
          <w:tcPr>
            <w:tcW w:w="2835" w:type="dxa"/>
          </w:tcPr>
          <w:p w14:paraId="72BA9824" w14:textId="77777777" w:rsidR="007172DE" w:rsidRPr="005B46F5" w:rsidRDefault="007172DE" w:rsidP="008E595F">
            <w:pPr>
              <w:spacing w:line="276" w:lineRule="auto"/>
            </w:pPr>
          </w:p>
        </w:tc>
        <w:tc>
          <w:tcPr>
            <w:tcW w:w="560" w:type="dxa"/>
          </w:tcPr>
          <w:p w14:paraId="7B6B8C91" w14:textId="77777777" w:rsidR="007172DE" w:rsidRPr="005B46F5" w:rsidRDefault="007172DE" w:rsidP="008E595F">
            <w:pPr>
              <w:spacing w:line="276" w:lineRule="auto"/>
            </w:pPr>
          </w:p>
        </w:tc>
      </w:tr>
      <w:tr w:rsidR="007172DE" w:rsidRPr="005B46F5" w14:paraId="48A578CD" w14:textId="77777777" w:rsidTr="48F40F7C">
        <w:tc>
          <w:tcPr>
            <w:tcW w:w="5665" w:type="dxa"/>
          </w:tcPr>
          <w:p w14:paraId="61D2F4DC" w14:textId="46551A8C" w:rsidR="007172DE" w:rsidRPr="005B46F5" w:rsidRDefault="007172DE" w:rsidP="008E595F">
            <w:pPr>
              <w:spacing w:line="276" w:lineRule="auto"/>
            </w:pPr>
            <w:r w:rsidRPr="005B46F5">
              <w:t>Forbruksvatn: Bere</w:t>
            </w:r>
            <w:r w:rsidR="007C2215">
              <w:t>k</w:t>
            </w:r>
            <w:r w:rsidRPr="005B46F5">
              <w:t xml:space="preserve">ne </w:t>
            </w:r>
            <w:r w:rsidR="00043AEF">
              <w:t>naud</w:t>
            </w:r>
            <w:r w:rsidR="008E0F19">
              <w:t xml:space="preserve">synt </w:t>
            </w:r>
            <w:r w:rsidRPr="005B46F5">
              <w:t xml:space="preserve">vassmengder </w:t>
            </w:r>
            <w:r w:rsidR="008C3D5E">
              <w:t xml:space="preserve">og evt. trykkaukingsanlegg </w:t>
            </w:r>
            <w:r w:rsidRPr="005B46F5">
              <w:t xml:space="preserve">i </w:t>
            </w:r>
            <w:proofErr w:type="spellStart"/>
            <w:r w:rsidRPr="005B46F5">
              <w:t>henhold</w:t>
            </w:r>
            <w:proofErr w:type="spellEnd"/>
            <w:r w:rsidRPr="005B46F5">
              <w:t xml:space="preserve"> til kommunen si VA-norm</w:t>
            </w:r>
          </w:p>
        </w:tc>
        <w:tc>
          <w:tcPr>
            <w:tcW w:w="2835" w:type="dxa"/>
          </w:tcPr>
          <w:p w14:paraId="750890A8" w14:textId="77777777" w:rsidR="007172DE" w:rsidRPr="005B46F5" w:rsidRDefault="007172DE" w:rsidP="008E595F">
            <w:pPr>
              <w:spacing w:line="276" w:lineRule="auto"/>
            </w:pPr>
          </w:p>
        </w:tc>
        <w:tc>
          <w:tcPr>
            <w:tcW w:w="560" w:type="dxa"/>
          </w:tcPr>
          <w:p w14:paraId="64A27D15" w14:textId="77777777" w:rsidR="007172DE" w:rsidRPr="005B46F5" w:rsidRDefault="007172DE" w:rsidP="008E595F">
            <w:pPr>
              <w:spacing w:line="276" w:lineRule="auto"/>
            </w:pPr>
          </w:p>
        </w:tc>
      </w:tr>
      <w:tr w:rsidR="007172DE" w:rsidRPr="005B46F5" w14:paraId="2C5E471C" w14:textId="77777777" w:rsidTr="48F40F7C">
        <w:tc>
          <w:tcPr>
            <w:tcW w:w="5665" w:type="dxa"/>
          </w:tcPr>
          <w:p w14:paraId="0F183913" w14:textId="7A4CBABF" w:rsidR="007172DE" w:rsidRPr="005B46F5" w:rsidRDefault="007172DE" w:rsidP="008E595F">
            <w:pPr>
              <w:spacing w:line="276" w:lineRule="auto"/>
            </w:pPr>
            <w:proofErr w:type="spellStart"/>
            <w:r w:rsidRPr="005B46F5">
              <w:t>Brannvatn</w:t>
            </w:r>
            <w:proofErr w:type="spellEnd"/>
            <w:r w:rsidRPr="005B46F5">
              <w:t xml:space="preserve">: Plassering av brannuttak </w:t>
            </w:r>
            <w:proofErr w:type="spellStart"/>
            <w:r w:rsidRPr="005B46F5">
              <w:t>iht</w:t>
            </w:r>
            <w:proofErr w:type="spellEnd"/>
            <w:r w:rsidRPr="005B46F5">
              <w:t>. VA-norm, TEK17 krav til sløkkevatn, dimensjonering av vassleidningar, trykkaukingsanlegg</w:t>
            </w:r>
          </w:p>
        </w:tc>
        <w:tc>
          <w:tcPr>
            <w:tcW w:w="2835" w:type="dxa"/>
          </w:tcPr>
          <w:p w14:paraId="2F525742" w14:textId="77777777" w:rsidR="007172DE" w:rsidRPr="005B46F5" w:rsidRDefault="007172DE" w:rsidP="008E595F">
            <w:pPr>
              <w:spacing w:line="276" w:lineRule="auto"/>
            </w:pPr>
          </w:p>
        </w:tc>
        <w:tc>
          <w:tcPr>
            <w:tcW w:w="560" w:type="dxa"/>
          </w:tcPr>
          <w:p w14:paraId="04EA5227" w14:textId="77777777" w:rsidR="007172DE" w:rsidRPr="005B46F5" w:rsidRDefault="007172DE" w:rsidP="008E595F">
            <w:pPr>
              <w:spacing w:line="276" w:lineRule="auto"/>
            </w:pPr>
          </w:p>
        </w:tc>
      </w:tr>
      <w:tr w:rsidR="007172DE" w:rsidRPr="005B46F5" w14:paraId="470A67D2" w14:textId="77777777" w:rsidTr="48F40F7C">
        <w:tc>
          <w:tcPr>
            <w:tcW w:w="5665" w:type="dxa"/>
          </w:tcPr>
          <w:p w14:paraId="37DAC5B4" w14:textId="77777777" w:rsidR="007172DE" w:rsidRPr="005B46F5" w:rsidRDefault="007172DE" w:rsidP="008E595F">
            <w:pPr>
              <w:spacing w:line="276" w:lineRule="auto"/>
            </w:pPr>
            <w:r w:rsidRPr="005B46F5">
              <w:t>Tilknytingspunkt til kommunalt anlegg</w:t>
            </w:r>
          </w:p>
        </w:tc>
        <w:tc>
          <w:tcPr>
            <w:tcW w:w="2835" w:type="dxa"/>
          </w:tcPr>
          <w:p w14:paraId="5EDF5DA2" w14:textId="77777777" w:rsidR="007172DE" w:rsidRPr="005B46F5" w:rsidRDefault="007172DE" w:rsidP="008E595F">
            <w:pPr>
              <w:spacing w:line="276" w:lineRule="auto"/>
            </w:pPr>
          </w:p>
        </w:tc>
        <w:tc>
          <w:tcPr>
            <w:tcW w:w="560" w:type="dxa"/>
          </w:tcPr>
          <w:p w14:paraId="3A18087D" w14:textId="77777777" w:rsidR="007172DE" w:rsidRPr="005B46F5" w:rsidRDefault="007172DE" w:rsidP="008E595F">
            <w:pPr>
              <w:spacing w:line="276" w:lineRule="auto"/>
            </w:pPr>
          </w:p>
        </w:tc>
      </w:tr>
      <w:tr w:rsidR="007172DE" w:rsidRPr="005B46F5" w14:paraId="389B9449" w14:textId="77777777" w:rsidTr="48F40F7C">
        <w:tc>
          <w:tcPr>
            <w:tcW w:w="5665" w:type="dxa"/>
          </w:tcPr>
          <w:p w14:paraId="753DB6E8" w14:textId="6CA52F0A" w:rsidR="007172DE" w:rsidRPr="005B46F5" w:rsidRDefault="00507514" w:rsidP="008E595F">
            <w:pPr>
              <w:spacing w:line="276" w:lineRule="auto"/>
            </w:pPr>
            <w:r>
              <w:t xml:space="preserve">Synleggjere tydeleg kva </w:t>
            </w:r>
            <w:r w:rsidR="00632A56">
              <w:t>a</w:t>
            </w:r>
            <w:r w:rsidR="007172DE" w:rsidRPr="005B46F5">
              <w:t xml:space="preserve">nlegg som er tenkt/skal søkast overtaking til offentleg drift og vedlikehald </w:t>
            </w:r>
          </w:p>
        </w:tc>
        <w:tc>
          <w:tcPr>
            <w:tcW w:w="2835" w:type="dxa"/>
          </w:tcPr>
          <w:p w14:paraId="5B9ED765" w14:textId="77777777" w:rsidR="007172DE" w:rsidRPr="005B46F5" w:rsidRDefault="007172DE" w:rsidP="008E595F">
            <w:pPr>
              <w:spacing w:line="276" w:lineRule="auto"/>
            </w:pPr>
          </w:p>
        </w:tc>
        <w:tc>
          <w:tcPr>
            <w:tcW w:w="560" w:type="dxa"/>
          </w:tcPr>
          <w:p w14:paraId="77BA13EE" w14:textId="77777777" w:rsidR="007172DE" w:rsidRPr="005B46F5" w:rsidRDefault="007172DE" w:rsidP="008E595F">
            <w:pPr>
              <w:spacing w:line="276" w:lineRule="auto"/>
            </w:pPr>
          </w:p>
        </w:tc>
      </w:tr>
      <w:tr w:rsidR="007172DE" w:rsidRPr="005B46F5" w14:paraId="57C7B2CE" w14:textId="77777777" w:rsidTr="48F40F7C">
        <w:tc>
          <w:tcPr>
            <w:tcW w:w="5665" w:type="dxa"/>
          </w:tcPr>
          <w:p w14:paraId="4394940E" w14:textId="77777777" w:rsidR="007172DE" w:rsidRPr="005B46F5" w:rsidRDefault="007172DE" w:rsidP="008E595F">
            <w:pPr>
              <w:spacing w:line="276" w:lineRule="auto"/>
            </w:pPr>
            <w:r w:rsidRPr="005B46F5">
              <w:t xml:space="preserve">Konflikt mot eksisterande leidningar </w:t>
            </w:r>
          </w:p>
        </w:tc>
        <w:tc>
          <w:tcPr>
            <w:tcW w:w="2835" w:type="dxa"/>
          </w:tcPr>
          <w:p w14:paraId="3600A744" w14:textId="77777777" w:rsidR="007172DE" w:rsidRPr="005B46F5" w:rsidRDefault="007172DE" w:rsidP="008E595F">
            <w:pPr>
              <w:spacing w:line="276" w:lineRule="auto"/>
            </w:pPr>
          </w:p>
        </w:tc>
        <w:tc>
          <w:tcPr>
            <w:tcW w:w="560" w:type="dxa"/>
          </w:tcPr>
          <w:p w14:paraId="521DAECC" w14:textId="77777777" w:rsidR="007172DE" w:rsidRPr="005B46F5" w:rsidRDefault="007172DE" w:rsidP="008E595F">
            <w:pPr>
              <w:spacing w:line="276" w:lineRule="auto"/>
            </w:pPr>
          </w:p>
        </w:tc>
      </w:tr>
      <w:tr w:rsidR="007172DE" w:rsidRPr="005B46F5" w14:paraId="6FB5951B" w14:textId="77777777" w:rsidTr="48F40F7C">
        <w:tc>
          <w:tcPr>
            <w:tcW w:w="5665" w:type="dxa"/>
          </w:tcPr>
          <w:p w14:paraId="23237BDA" w14:textId="77777777" w:rsidR="007172DE" w:rsidRPr="005B46F5" w:rsidRDefault="007172DE" w:rsidP="008E595F">
            <w:pPr>
              <w:spacing w:line="276" w:lineRule="auto"/>
              <w:rPr>
                <w:b/>
                <w:bCs/>
              </w:rPr>
            </w:pPr>
            <w:r w:rsidRPr="005B46F5">
              <w:rPr>
                <w:b/>
                <w:bCs/>
              </w:rPr>
              <w:t>Avløpshandtering</w:t>
            </w:r>
          </w:p>
        </w:tc>
        <w:tc>
          <w:tcPr>
            <w:tcW w:w="2835" w:type="dxa"/>
          </w:tcPr>
          <w:p w14:paraId="23532D11" w14:textId="77777777" w:rsidR="007172DE" w:rsidRPr="005B46F5" w:rsidRDefault="007172DE" w:rsidP="008E595F">
            <w:pPr>
              <w:spacing w:line="276" w:lineRule="auto"/>
            </w:pPr>
          </w:p>
        </w:tc>
        <w:tc>
          <w:tcPr>
            <w:tcW w:w="560" w:type="dxa"/>
          </w:tcPr>
          <w:p w14:paraId="48F4BAF8" w14:textId="77777777" w:rsidR="007172DE" w:rsidRPr="005B46F5" w:rsidRDefault="007172DE" w:rsidP="008E595F">
            <w:pPr>
              <w:spacing w:line="276" w:lineRule="auto"/>
            </w:pPr>
          </w:p>
        </w:tc>
      </w:tr>
      <w:tr w:rsidR="007172DE" w:rsidRPr="005B46F5" w14:paraId="25A408A7" w14:textId="77777777" w:rsidTr="48F40F7C">
        <w:tc>
          <w:tcPr>
            <w:tcW w:w="5665" w:type="dxa"/>
          </w:tcPr>
          <w:p w14:paraId="242624EC" w14:textId="77777777" w:rsidR="007172DE" w:rsidRPr="005B46F5" w:rsidRDefault="007172DE" w:rsidP="008E595F">
            <w:pPr>
              <w:spacing w:line="276" w:lineRule="auto"/>
            </w:pPr>
            <w:r w:rsidRPr="005B46F5">
              <w:t>Overordna løysing for avløpshandtering i området</w:t>
            </w:r>
          </w:p>
        </w:tc>
        <w:tc>
          <w:tcPr>
            <w:tcW w:w="2835" w:type="dxa"/>
          </w:tcPr>
          <w:p w14:paraId="66632BCD" w14:textId="77777777" w:rsidR="007172DE" w:rsidRPr="005B46F5" w:rsidRDefault="007172DE" w:rsidP="008E595F">
            <w:pPr>
              <w:spacing w:line="276" w:lineRule="auto"/>
            </w:pPr>
          </w:p>
        </w:tc>
        <w:tc>
          <w:tcPr>
            <w:tcW w:w="560" w:type="dxa"/>
          </w:tcPr>
          <w:p w14:paraId="05944EEA" w14:textId="77777777" w:rsidR="007172DE" w:rsidRPr="005B46F5" w:rsidRDefault="007172DE" w:rsidP="008E595F">
            <w:pPr>
              <w:spacing w:line="276" w:lineRule="auto"/>
            </w:pPr>
          </w:p>
        </w:tc>
      </w:tr>
      <w:tr w:rsidR="007172DE" w:rsidRPr="005B46F5" w14:paraId="65ED981C" w14:textId="77777777" w:rsidTr="48F40F7C">
        <w:tc>
          <w:tcPr>
            <w:tcW w:w="5665" w:type="dxa"/>
          </w:tcPr>
          <w:p w14:paraId="20ECB780" w14:textId="101196B4" w:rsidR="007172DE" w:rsidRPr="005B46F5" w:rsidRDefault="007172DE" w:rsidP="008E595F">
            <w:pPr>
              <w:spacing w:line="276" w:lineRule="auto"/>
            </w:pPr>
            <w:r w:rsidRPr="005B46F5">
              <w:t xml:space="preserve">Dimensjonering av avløpsleidningar, høgde og fall, evt. Avløpspumpestasjon i </w:t>
            </w:r>
            <w:proofErr w:type="spellStart"/>
            <w:r w:rsidRPr="005B46F5">
              <w:t>henhold</w:t>
            </w:r>
            <w:proofErr w:type="spellEnd"/>
            <w:r w:rsidRPr="005B46F5">
              <w:t xml:space="preserve"> til kommunens VA-norm.  </w:t>
            </w:r>
          </w:p>
        </w:tc>
        <w:tc>
          <w:tcPr>
            <w:tcW w:w="2835" w:type="dxa"/>
          </w:tcPr>
          <w:p w14:paraId="34487242" w14:textId="77777777" w:rsidR="007172DE" w:rsidRPr="005B46F5" w:rsidRDefault="007172DE" w:rsidP="008E595F">
            <w:pPr>
              <w:spacing w:line="276" w:lineRule="auto"/>
            </w:pPr>
          </w:p>
        </w:tc>
        <w:tc>
          <w:tcPr>
            <w:tcW w:w="560" w:type="dxa"/>
          </w:tcPr>
          <w:p w14:paraId="5A540FC3" w14:textId="77777777" w:rsidR="007172DE" w:rsidRPr="005B46F5" w:rsidRDefault="007172DE" w:rsidP="008E595F">
            <w:pPr>
              <w:spacing w:line="276" w:lineRule="auto"/>
            </w:pPr>
          </w:p>
        </w:tc>
      </w:tr>
      <w:tr w:rsidR="007172DE" w:rsidRPr="005B46F5" w14:paraId="65F97945" w14:textId="77777777" w:rsidTr="48F40F7C">
        <w:tc>
          <w:tcPr>
            <w:tcW w:w="5665" w:type="dxa"/>
          </w:tcPr>
          <w:p w14:paraId="44F4CA13" w14:textId="77777777" w:rsidR="007172DE" w:rsidRPr="005B46F5" w:rsidRDefault="007172DE" w:rsidP="008E595F">
            <w:pPr>
              <w:spacing w:line="276" w:lineRule="auto"/>
              <w:rPr>
                <w:b/>
                <w:bCs/>
              </w:rPr>
            </w:pPr>
            <w:r w:rsidRPr="005B46F5">
              <w:t>Tilknytingspunkt til kommunalt anlegg</w:t>
            </w:r>
          </w:p>
        </w:tc>
        <w:tc>
          <w:tcPr>
            <w:tcW w:w="2835" w:type="dxa"/>
          </w:tcPr>
          <w:p w14:paraId="7DF91C3B" w14:textId="77777777" w:rsidR="007172DE" w:rsidRPr="005B46F5" w:rsidRDefault="007172DE" w:rsidP="008E595F">
            <w:pPr>
              <w:spacing w:line="276" w:lineRule="auto"/>
            </w:pPr>
          </w:p>
        </w:tc>
        <w:tc>
          <w:tcPr>
            <w:tcW w:w="560" w:type="dxa"/>
          </w:tcPr>
          <w:p w14:paraId="58BD01C3" w14:textId="77777777" w:rsidR="007172DE" w:rsidRPr="005B46F5" w:rsidRDefault="007172DE" w:rsidP="008E595F">
            <w:pPr>
              <w:spacing w:line="276" w:lineRule="auto"/>
            </w:pPr>
          </w:p>
        </w:tc>
      </w:tr>
      <w:tr w:rsidR="007172DE" w:rsidRPr="005B46F5" w14:paraId="2A132CFC" w14:textId="77777777" w:rsidTr="48F40F7C">
        <w:tc>
          <w:tcPr>
            <w:tcW w:w="5665" w:type="dxa"/>
          </w:tcPr>
          <w:p w14:paraId="2EAE2755" w14:textId="19CC300C" w:rsidR="007172DE" w:rsidRPr="005B46F5" w:rsidRDefault="00A814C3" w:rsidP="008E595F">
            <w:pPr>
              <w:spacing w:line="276" w:lineRule="auto"/>
            </w:pPr>
            <w:r>
              <w:lastRenderedPageBreak/>
              <w:t>Synleg</w:t>
            </w:r>
            <w:r w:rsidR="006872EC">
              <w:t>gjere tydeleg kva a</w:t>
            </w:r>
            <w:r w:rsidR="007172DE" w:rsidRPr="005B46F5">
              <w:t xml:space="preserve">nlegg som er tenkt/skal søkast overtaking til offentleg drift og vedlikehald </w:t>
            </w:r>
          </w:p>
        </w:tc>
        <w:tc>
          <w:tcPr>
            <w:tcW w:w="2835" w:type="dxa"/>
          </w:tcPr>
          <w:p w14:paraId="6A27A47E" w14:textId="77777777" w:rsidR="007172DE" w:rsidRPr="005B46F5" w:rsidRDefault="007172DE" w:rsidP="008E595F">
            <w:pPr>
              <w:spacing w:line="276" w:lineRule="auto"/>
            </w:pPr>
          </w:p>
        </w:tc>
        <w:tc>
          <w:tcPr>
            <w:tcW w:w="560" w:type="dxa"/>
          </w:tcPr>
          <w:p w14:paraId="0DDE73F5" w14:textId="77777777" w:rsidR="007172DE" w:rsidRPr="005B46F5" w:rsidRDefault="007172DE" w:rsidP="008E595F">
            <w:pPr>
              <w:spacing w:line="276" w:lineRule="auto"/>
            </w:pPr>
          </w:p>
        </w:tc>
      </w:tr>
      <w:tr w:rsidR="007172DE" w:rsidRPr="005B46F5" w14:paraId="1A15B6FB" w14:textId="77777777" w:rsidTr="48F40F7C">
        <w:tc>
          <w:tcPr>
            <w:tcW w:w="5665" w:type="dxa"/>
          </w:tcPr>
          <w:p w14:paraId="3CB1951E" w14:textId="77777777" w:rsidR="007172DE" w:rsidRPr="005B46F5" w:rsidRDefault="007172DE" w:rsidP="008E595F">
            <w:pPr>
              <w:spacing w:line="276" w:lineRule="auto"/>
            </w:pPr>
            <w:r w:rsidRPr="005B46F5">
              <w:t xml:space="preserve">Konflikt mot eksisterande leidningar </w:t>
            </w:r>
          </w:p>
        </w:tc>
        <w:tc>
          <w:tcPr>
            <w:tcW w:w="2835" w:type="dxa"/>
          </w:tcPr>
          <w:p w14:paraId="03B26403" w14:textId="77777777" w:rsidR="007172DE" w:rsidRPr="005B46F5" w:rsidRDefault="007172DE" w:rsidP="008E595F">
            <w:pPr>
              <w:spacing w:line="276" w:lineRule="auto"/>
            </w:pPr>
          </w:p>
        </w:tc>
        <w:tc>
          <w:tcPr>
            <w:tcW w:w="560" w:type="dxa"/>
          </w:tcPr>
          <w:p w14:paraId="6DB37ED6" w14:textId="77777777" w:rsidR="007172DE" w:rsidRPr="005B46F5" w:rsidRDefault="007172DE" w:rsidP="008E595F">
            <w:pPr>
              <w:spacing w:line="276" w:lineRule="auto"/>
            </w:pPr>
          </w:p>
        </w:tc>
      </w:tr>
      <w:tr w:rsidR="007172DE" w:rsidRPr="005B46F5" w14:paraId="7C261F1C" w14:textId="77777777" w:rsidTr="48F40F7C">
        <w:tc>
          <w:tcPr>
            <w:tcW w:w="5665" w:type="dxa"/>
          </w:tcPr>
          <w:p w14:paraId="4E196990" w14:textId="77777777" w:rsidR="007172DE" w:rsidRPr="005B46F5" w:rsidRDefault="007172DE" w:rsidP="008E595F">
            <w:pPr>
              <w:spacing w:line="276" w:lineRule="auto"/>
              <w:rPr>
                <w:b/>
                <w:bCs/>
              </w:rPr>
            </w:pPr>
            <w:r w:rsidRPr="005B46F5">
              <w:rPr>
                <w:b/>
                <w:bCs/>
              </w:rPr>
              <w:t xml:space="preserve">Overvasshandtering </w:t>
            </w:r>
          </w:p>
        </w:tc>
        <w:tc>
          <w:tcPr>
            <w:tcW w:w="2835" w:type="dxa"/>
          </w:tcPr>
          <w:p w14:paraId="3FF3A3DC" w14:textId="77777777" w:rsidR="007172DE" w:rsidRPr="005B46F5" w:rsidRDefault="007172DE" w:rsidP="008E595F">
            <w:pPr>
              <w:spacing w:line="276" w:lineRule="auto"/>
            </w:pPr>
          </w:p>
        </w:tc>
        <w:tc>
          <w:tcPr>
            <w:tcW w:w="560" w:type="dxa"/>
          </w:tcPr>
          <w:p w14:paraId="00E21401" w14:textId="77777777" w:rsidR="007172DE" w:rsidRPr="005B46F5" w:rsidRDefault="007172DE" w:rsidP="008E595F">
            <w:pPr>
              <w:spacing w:line="276" w:lineRule="auto"/>
            </w:pPr>
          </w:p>
        </w:tc>
      </w:tr>
      <w:tr w:rsidR="007172DE" w:rsidRPr="005B46F5" w14:paraId="5524968D" w14:textId="77777777" w:rsidTr="48F40F7C">
        <w:tc>
          <w:tcPr>
            <w:tcW w:w="5665" w:type="dxa"/>
          </w:tcPr>
          <w:p w14:paraId="5D847094" w14:textId="6615E549" w:rsidR="007172DE" w:rsidRPr="005B46F5" w:rsidRDefault="007172DE" w:rsidP="008E595F">
            <w:pPr>
              <w:spacing w:line="276" w:lineRule="auto"/>
            </w:pPr>
            <w:r w:rsidRPr="000C7169">
              <w:rPr>
                <w:b/>
                <w:bCs/>
              </w:rPr>
              <w:t>Trinn 1 og 2</w:t>
            </w:r>
            <w:r w:rsidRPr="005B46F5">
              <w:t xml:space="preserve">: Foreslå og skildre tiltak for trinn 1 og 2.  Skildring av korleis overvatn skal nyttast som ein ressurs i </w:t>
            </w:r>
            <w:r w:rsidR="007C2215" w:rsidRPr="005B46F5">
              <w:t>blågrøne</w:t>
            </w:r>
            <w:r w:rsidRPr="005B46F5">
              <w:t xml:space="preserve"> løysingar. Det bør byggjast mest mogleg opne naturbaserte løysingar som gir ein meirverdi for samfunnet.  </w:t>
            </w:r>
          </w:p>
        </w:tc>
        <w:tc>
          <w:tcPr>
            <w:tcW w:w="2835" w:type="dxa"/>
          </w:tcPr>
          <w:p w14:paraId="3CDFC970" w14:textId="77777777" w:rsidR="007172DE" w:rsidRPr="005B46F5" w:rsidRDefault="007172DE" w:rsidP="008E595F">
            <w:pPr>
              <w:spacing w:line="276" w:lineRule="auto"/>
            </w:pPr>
          </w:p>
        </w:tc>
        <w:tc>
          <w:tcPr>
            <w:tcW w:w="560" w:type="dxa"/>
          </w:tcPr>
          <w:p w14:paraId="703FA833" w14:textId="77777777" w:rsidR="007172DE" w:rsidRPr="005B46F5" w:rsidRDefault="007172DE" w:rsidP="008E595F">
            <w:pPr>
              <w:spacing w:line="276" w:lineRule="auto"/>
            </w:pPr>
          </w:p>
        </w:tc>
      </w:tr>
      <w:tr w:rsidR="007172DE" w:rsidRPr="005B46F5" w14:paraId="3AFD9B16" w14:textId="77777777" w:rsidTr="48F40F7C">
        <w:tc>
          <w:tcPr>
            <w:tcW w:w="5665" w:type="dxa"/>
          </w:tcPr>
          <w:p w14:paraId="77B079F5" w14:textId="77777777" w:rsidR="007172DE" w:rsidRPr="005B46F5" w:rsidRDefault="007172DE" w:rsidP="008E595F">
            <w:pPr>
              <w:spacing w:line="276" w:lineRule="auto"/>
            </w:pPr>
            <w:r w:rsidRPr="000C7169">
              <w:rPr>
                <w:b/>
                <w:bCs/>
              </w:rPr>
              <w:t>Trinn 1 og 2</w:t>
            </w:r>
            <w:r w:rsidRPr="005B46F5">
              <w:t>: Foreslå plassering av tiltak til trinn 1 og 2 innanfor tiltaksområdet</w:t>
            </w:r>
          </w:p>
        </w:tc>
        <w:tc>
          <w:tcPr>
            <w:tcW w:w="2835" w:type="dxa"/>
          </w:tcPr>
          <w:p w14:paraId="4843AAEF" w14:textId="77777777" w:rsidR="007172DE" w:rsidRPr="005B46F5" w:rsidRDefault="007172DE" w:rsidP="008E595F">
            <w:pPr>
              <w:spacing w:line="276" w:lineRule="auto"/>
            </w:pPr>
          </w:p>
        </w:tc>
        <w:tc>
          <w:tcPr>
            <w:tcW w:w="560" w:type="dxa"/>
          </w:tcPr>
          <w:p w14:paraId="67016146" w14:textId="77777777" w:rsidR="007172DE" w:rsidRPr="005B46F5" w:rsidRDefault="007172DE" w:rsidP="008E595F">
            <w:pPr>
              <w:spacing w:line="276" w:lineRule="auto"/>
            </w:pPr>
          </w:p>
        </w:tc>
      </w:tr>
      <w:tr w:rsidR="007172DE" w:rsidRPr="005B46F5" w14:paraId="3B40AD5F" w14:textId="77777777" w:rsidTr="48F40F7C">
        <w:tc>
          <w:tcPr>
            <w:tcW w:w="5665" w:type="dxa"/>
          </w:tcPr>
          <w:p w14:paraId="2E3380F9" w14:textId="77777777" w:rsidR="007172DE" w:rsidRPr="005B46F5" w:rsidRDefault="007172DE" w:rsidP="008E595F">
            <w:pPr>
              <w:spacing w:line="276" w:lineRule="auto"/>
            </w:pPr>
            <w:r w:rsidRPr="000C7169">
              <w:rPr>
                <w:b/>
                <w:bCs/>
              </w:rPr>
              <w:t>Trinn 3</w:t>
            </w:r>
            <w:r w:rsidRPr="005B46F5">
              <w:t>: For flaumvegar skal kapasitetsbehov dokumenterast og det skal avsettast tilstrekkeleg areal.</w:t>
            </w:r>
          </w:p>
          <w:p w14:paraId="08E78C1B" w14:textId="32F3A9F9" w:rsidR="007172DE" w:rsidRPr="005B46F5" w:rsidRDefault="007172DE" w:rsidP="008E595F">
            <w:pPr>
              <w:spacing w:line="276" w:lineRule="auto"/>
            </w:pPr>
            <w:r w:rsidRPr="005B46F5">
              <w:t>Viss det er ein gjennomgåande flaumveg over tiltaksområdet må det dokumenterast at det er tilstrekkeleg kapasitet til å handtere vassføring frå oppstrøms nedbørfelt</w:t>
            </w:r>
            <w:r w:rsidR="008A30A9" w:rsidRPr="00AF3957">
              <w:t>, og fram til sjø/uavgrensa resipient</w:t>
            </w:r>
            <w:r w:rsidRPr="005B46F5">
              <w:t xml:space="preserve">.  </w:t>
            </w:r>
          </w:p>
        </w:tc>
        <w:tc>
          <w:tcPr>
            <w:tcW w:w="2835" w:type="dxa"/>
          </w:tcPr>
          <w:p w14:paraId="35F68B67" w14:textId="77777777" w:rsidR="007172DE" w:rsidRPr="005B46F5" w:rsidRDefault="007172DE" w:rsidP="008E595F">
            <w:pPr>
              <w:spacing w:line="276" w:lineRule="auto"/>
            </w:pPr>
          </w:p>
        </w:tc>
        <w:tc>
          <w:tcPr>
            <w:tcW w:w="560" w:type="dxa"/>
          </w:tcPr>
          <w:p w14:paraId="4E4EAC9C" w14:textId="77777777" w:rsidR="007172DE" w:rsidRPr="005B46F5" w:rsidRDefault="007172DE" w:rsidP="008E595F">
            <w:pPr>
              <w:spacing w:line="276" w:lineRule="auto"/>
            </w:pPr>
          </w:p>
        </w:tc>
      </w:tr>
      <w:tr w:rsidR="007172DE" w:rsidRPr="005B46F5" w14:paraId="3AD161A1" w14:textId="77777777" w:rsidTr="48F40F7C">
        <w:tc>
          <w:tcPr>
            <w:tcW w:w="5665" w:type="dxa"/>
          </w:tcPr>
          <w:p w14:paraId="3B47E10A" w14:textId="77777777" w:rsidR="007172DE" w:rsidRPr="005B46F5" w:rsidRDefault="007172DE" w:rsidP="008E595F">
            <w:pPr>
              <w:spacing w:line="276" w:lineRule="auto"/>
            </w:pPr>
            <w:r w:rsidRPr="005B46F5">
              <w:t xml:space="preserve">Vurdering av vasskvalitet i resipientar og behov for reinsing av overvatn og separering av spillvatn og overvatn. </w:t>
            </w:r>
          </w:p>
        </w:tc>
        <w:tc>
          <w:tcPr>
            <w:tcW w:w="2835" w:type="dxa"/>
          </w:tcPr>
          <w:p w14:paraId="4F911A11" w14:textId="77777777" w:rsidR="007172DE" w:rsidRPr="005B46F5" w:rsidRDefault="007172DE" w:rsidP="008E595F">
            <w:pPr>
              <w:spacing w:line="276" w:lineRule="auto"/>
            </w:pPr>
          </w:p>
        </w:tc>
        <w:tc>
          <w:tcPr>
            <w:tcW w:w="560" w:type="dxa"/>
          </w:tcPr>
          <w:p w14:paraId="0CA1EB6D" w14:textId="77777777" w:rsidR="007172DE" w:rsidRPr="005B46F5" w:rsidRDefault="007172DE" w:rsidP="008E595F">
            <w:pPr>
              <w:spacing w:line="276" w:lineRule="auto"/>
            </w:pPr>
          </w:p>
        </w:tc>
      </w:tr>
      <w:tr w:rsidR="007172DE" w:rsidRPr="005B46F5" w14:paraId="0001917B" w14:textId="77777777" w:rsidTr="48F40F7C">
        <w:tc>
          <w:tcPr>
            <w:tcW w:w="5665" w:type="dxa"/>
          </w:tcPr>
          <w:p w14:paraId="0D9B3DB3" w14:textId="77777777" w:rsidR="007172DE" w:rsidRPr="005B46F5" w:rsidRDefault="007172DE" w:rsidP="008E595F">
            <w:pPr>
              <w:spacing w:line="276" w:lineRule="auto"/>
            </w:pPr>
            <w:r w:rsidRPr="005B46F5">
              <w:t xml:space="preserve">Dersom det er lukka bekker og/eller veiter i tiltaksområdet skal det vurderast gjenopning. Bevaring, restaurering og etablering av naturbaserte løysingar skal vurderast. Det må grunngjevast kvifor naturbaserte løysingar ikkje vert valt  </w:t>
            </w:r>
          </w:p>
        </w:tc>
        <w:tc>
          <w:tcPr>
            <w:tcW w:w="2835" w:type="dxa"/>
          </w:tcPr>
          <w:p w14:paraId="179AB833" w14:textId="77777777" w:rsidR="007172DE" w:rsidRPr="005B46F5" w:rsidRDefault="007172DE" w:rsidP="008E595F">
            <w:pPr>
              <w:spacing w:line="276" w:lineRule="auto"/>
            </w:pPr>
          </w:p>
        </w:tc>
        <w:tc>
          <w:tcPr>
            <w:tcW w:w="560" w:type="dxa"/>
          </w:tcPr>
          <w:p w14:paraId="25992A89" w14:textId="77777777" w:rsidR="007172DE" w:rsidRPr="005B46F5" w:rsidRDefault="007172DE" w:rsidP="008E595F">
            <w:pPr>
              <w:spacing w:line="276" w:lineRule="auto"/>
            </w:pPr>
          </w:p>
        </w:tc>
      </w:tr>
      <w:tr w:rsidR="007172DE" w:rsidRPr="005B46F5" w14:paraId="6A06D5E8" w14:textId="77777777" w:rsidTr="48F40F7C">
        <w:tc>
          <w:tcPr>
            <w:tcW w:w="5665" w:type="dxa"/>
          </w:tcPr>
          <w:p w14:paraId="5736C8A4" w14:textId="42DF6975" w:rsidR="007172DE" w:rsidRPr="005B46F5" w:rsidRDefault="007172DE" w:rsidP="008E595F">
            <w:pPr>
              <w:spacing w:line="276" w:lineRule="auto"/>
            </w:pPr>
            <w:r w:rsidRPr="005B46F5">
              <w:t xml:space="preserve">Evt. </w:t>
            </w:r>
            <w:r w:rsidR="007C2215" w:rsidRPr="005B46F5">
              <w:t>tilknytingspunkt</w:t>
            </w:r>
            <w:r w:rsidRPr="005B46F5">
              <w:t xml:space="preserve"> til kommunalt anlegg. Er </w:t>
            </w:r>
            <w:proofErr w:type="spellStart"/>
            <w:r w:rsidRPr="005B46F5">
              <w:t>påsl</w:t>
            </w:r>
            <w:r w:rsidR="00C77556">
              <w:t>i</w:t>
            </w:r>
            <w:r w:rsidRPr="005B46F5">
              <w:t>ppmengde</w:t>
            </w:r>
            <w:proofErr w:type="spellEnd"/>
            <w:r w:rsidRPr="005B46F5">
              <w:t xml:space="preserve"> avklart med kommunen? </w:t>
            </w:r>
          </w:p>
        </w:tc>
        <w:tc>
          <w:tcPr>
            <w:tcW w:w="2835" w:type="dxa"/>
          </w:tcPr>
          <w:p w14:paraId="6BBC14D1" w14:textId="77777777" w:rsidR="007172DE" w:rsidRPr="005B46F5" w:rsidRDefault="007172DE" w:rsidP="008E595F">
            <w:pPr>
              <w:spacing w:line="276" w:lineRule="auto"/>
            </w:pPr>
          </w:p>
        </w:tc>
        <w:tc>
          <w:tcPr>
            <w:tcW w:w="560" w:type="dxa"/>
          </w:tcPr>
          <w:p w14:paraId="29778A71" w14:textId="77777777" w:rsidR="007172DE" w:rsidRPr="005B46F5" w:rsidRDefault="007172DE" w:rsidP="008E595F">
            <w:pPr>
              <w:spacing w:line="276" w:lineRule="auto"/>
            </w:pPr>
          </w:p>
        </w:tc>
      </w:tr>
      <w:tr w:rsidR="007172DE" w:rsidRPr="005B46F5" w14:paraId="67103F85" w14:textId="77777777" w:rsidTr="48F40F7C">
        <w:tc>
          <w:tcPr>
            <w:tcW w:w="5665" w:type="dxa"/>
          </w:tcPr>
          <w:p w14:paraId="234922B7" w14:textId="77777777" w:rsidR="007172DE" w:rsidRPr="005B46F5" w:rsidRDefault="007172DE" w:rsidP="008E595F">
            <w:pPr>
              <w:spacing w:line="276" w:lineRule="auto"/>
            </w:pPr>
            <w:r w:rsidRPr="005B46F5">
              <w:t>Drift, vedlikehald og ansvar for overvassanlegg</w:t>
            </w:r>
          </w:p>
        </w:tc>
        <w:tc>
          <w:tcPr>
            <w:tcW w:w="2835" w:type="dxa"/>
          </w:tcPr>
          <w:p w14:paraId="47C57C81" w14:textId="77777777" w:rsidR="007172DE" w:rsidRPr="005B46F5" w:rsidRDefault="007172DE" w:rsidP="008E595F">
            <w:pPr>
              <w:spacing w:line="276" w:lineRule="auto"/>
            </w:pPr>
          </w:p>
        </w:tc>
        <w:tc>
          <w:tcPr>
            <w:tcW w:w="560" w:type="dxa"/>
          </w:tcPr>
          <w:p w14:paraId="7E463946" w14:textId="77777777" w:rsidR="007172DE" w:rsidRPr="005B46F5" w:rsidRDefault="007172DE" w:rsidP="008E595F">
            <w:pPr>
              <w:spacing w:line="276" w:lineRule="auto"/>
            </w:pPr>
          </w:p>
        </w:tc>
      </w:tr>
      <w:tr w:rsidR="007172DE" w:rsidRPr="005B46F5" w14:paraId="158F965F" w14:textId="77777777" w:rsidTr="48F40F7C">
        <w:tc>
          <w:tcPr>
            <w:tcW w:w="5665" w:type="dxa"/>
          </w:tcPr>
          <w:p w14:paraId="7561AC5A" w14:textId="77777777" w:rsidR="007172DE" w:rsidRPr="005B46F5" w:rsidRDefault="007172DE" w:rsidP="008E595F">
            <w:pPr>
              <w:spacing w:line="276" w:lineRule="auto"/>
            </w:pPr>
            <w:r w:rsidRPr="005B46F5">
              <w:t>Anlegg som er tenkt/ skal søkast overtaking til offentleg drift og vedlikehald (gjeld i sentrumsområde)</w:t>
            </w:r>
          </w:p>
        </w:tc>
        <w:tc>
          <w:tcPr>
            <w:tcW w:w="2835" w:type="dxa"/>
          </w:tcPr>
          <w:p w14:paraId="3F1DED22" w14:textId="77777777" w:rsidR="007172DE" w:rsidRPr="005B46F5" w:rsidRDefault="007172DE" w:rsidP="008E595F">
            <w:pPr>
              <w:spacing w:line="276" w:lineRule="auto"/>
            </w:pPr>
          </w:p>
        </w:tc>
        <w:tc>
          <w:tcPr>
            <w:tcW w:w="560" w:type="dxa"/>
          </w:tcPr>
          <w:p w14:paraId="7A1F15AD" w14:textId="77777777" w:rsidR="007172DE" w:rsidRPr="005B46F5" w:rsidRDefault="007172DE" w:rsidP="008E595F">
            <w:pPr>
              <w:spacing w:line="276" w:lineRule="auto"/>
            </w:pPr>
          </w:p>
        </w:tc>
      </w:tr>
      <w:tr w:rsidR="007172DE" w:rsidRPr="005B46F5" w14:paraId="632484AC" w14:textId="77777777" w:rsidTr="48F40F7C">
        <w:tc>
          <w:tcPr>
            <w:tcW w:w="5665" w:type="dxa"/>
          </w:tcPr>
          <w:p w14:paraId="40886C31" w14:textId="738C49CD" w:rsidR="007172DE" w:rsidRPr="005B46F5" w:rsidRDefault="007172DE" w:rsidP="008E595F">
            <w:pPr>
              <w:spacing w:line="276" w:lineRule="auto"/>
            </w:pPr>
            <w:r>
              <w:t>Konflikt mot leidningar</w:t>
            </w:r>
            <w:r w:rsidR="00014F89">
              <w:t xml:space="preserve"> (t.d. VA, straum </w:t>
            </w:r>
            <w:r w:rsidR="00682891">
              <w:t>etc.)</w:t>
            </w:r>
            <w:r>
              <w:t xml:space="preserve"> og renovasjon</w:t>
            </w:r>
          </w:p>
        </w:tc>
        <w:tc>
          <w:tcPr>
            <w:tcW w:w="2835" w:type="dxa"/>
          </w:tcPr>
          <w:p w14:paraId="4CAB57AF" w14:textId="77777777" w:rsidR="007172DE" w:rsidRPr="005B46F5" w:rsidRDefault="007172DE" w:rsidP="008E595F">
            <w:pPr>
              <w:spacing w:line="276" w:lineRule="auto"/>
            </w:pPr>
          </w:p>
        </w:tc>
        <w:tc>
          <w:tcPr>
            <w:tcW w:w="560" w:type="dxa"/>
          </w:tcPr>
          <w:p w14:paraId="644FC424" w14:textId="77777777" w:rsidR="007172DE" w:rsidRPr="005B46F5" w:rsidRDefault="007172DE" w:rsidP="008E595F">
            <w:pPr>
              <w:spacing w:line="276" w:lineRule="auto"/>
            </w:pPr>
          </w:p>
        </w:tc>
      </w:tr>
    </w:tbl>
    <w:p w14:paraId="0B02B465" w14:textId="77777777" w:rsidR="007172DE" w:rsidRPr="005B46F5" w:rsidRDefault="007172DE" w:rsidP="007172DE"/>
    <w:p w14:paraId="4915131B" w14:textId="77777777" w:rsidR="00F06896" w:rsidRPr="005B46F5" w:rsidRDefault="00F06896"/>
    <w:sectPr w:rsidR="00F06896" w:rsidRPr="005B46F5" w:rsidSect="007E7C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8256E" w14:textId="77777777" w:rsidR="007534C3" w:rsidRPr="005B46F5" w:rsidRDefault="007534C3" w:rsidP="00942970">
      <w:r w:rsidRPr="005B46F5">
        <w:separator/>
      </w:r>
    </w:p>
  </w:endnote>
  <w:endnote w:type="continuationSeparator" w:id="0">
    <w:p w14:paraId="3E2FD771" w14:textId="77777777" w:rsidR="007534C3" w:rsidRPr="005B46F5" w:rsidRDefault="007534C3" w:rsidP="00942970">
      <w:r w:rsidRPr="005B46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6CE8A" w14:textId="77777777" w:rsidR="00F24886" w:rsidRDefault="00F24886">
    <w:pPr>
      <w:pStyle w:val="Bot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7676509"/>
      <w:docPartObj>
        <w:docPartGallery w:val="Page Numbers (Bottom of Page)"/>
        <w:docPartUnique/>
      </w:docPartObj>
    </w:sdtPr>
    <w:sdtContent>
      <w:p w14:paraId="0FEA0A73" w14:textId="77777777" w:rsidR="007E7C8C" w:rsidRPr="005B46F5" w:rsidRDefault="007E7C8C">
        <w:pPr>
          <w:pStyle w:val="Botntekst"/>
          <w:jc w:val="center"/>
        </w:pPr>
        <w:r w:rsidRPr="005B46F5">
          <w:fldChar w:fldCharType="begin"/>
        </w:r>
        <w:r w:rsidRPr="005B46F5">
          <w:instrText>PAGE   \* MERGEFORMAT</w:instrText>
        </w:r>
        <w:r w:rsidRPr="005B46F5">
          <w:fldChar w:fldCharType="separate"/>
        </w:r>
        <w:r w:rsidRPr="005B46F5">
          <w:t>2</w:t>
        </w:r>
        <w:r w:rsidRPr="005B46F5">
          <w:fldChar w:fldCharType="end"/>
        </w:r>
      </w:p>
    </w:sdtContent>
  </w:sdt>
  <w:p w14:paraId="209FA077" w14:textId="77777777" w:rsidR="007E7C8C" w:rsidRPr="005B46F5" w:rsidRDefault="007E7C8C">
    <w:pPr>
      <w:pStyle w:val="Bot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F202" w14:textId="77777777" w:rsidR="00F24886" w:rsidRDefault="00F24886">
    <w:pPr>
      <w:pStyle w:val="Bot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A4B54" w14:textId="77777777" w:rsidR="007534C3" w:rsidRPr="005B46F5" w:rsidRDefault="007534C3" w:rsidP="00942970">
      <w:r w:rsidRPr="005B46F5">
        <w:separator/>
      </w:r>
    </w:p>
  </w:footnote>
  <w:footnote w:type="continuationSeparator" w:id="0">
    <w:p w14:paraId="0A5CEFF0" w14:textId="77777777" w:rsidR="007534C3" w:rsidRPr="005B46F5" w:rsidRDefault="007534C3" w:rsidP="00942970">
      <w:r w:rsidRPr="005B46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81E1E" w14:textId="3E6EC826" w:rsidR="00F24886" w:rsidRDefault="00F2488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3CC2" w14:textId="3B01261F" w:rsidR="00942970" w:rsidRPr="005B46F5" w:rsidRDefault="00942970" w:rsidP="00942970">
    <w:pPr>
      <w:pStyle w:val="Topptekst"/>
    </w:pPr>
  </w:p>
  <w:p w14:paraId="1DF6C55B" w14:textId="77777777" w:rsidR="00942970" w:rsidRPr="005B46F5" w:rsidRDefault="007E7C8C">
    <w:pPr>
      <w:pStyle w:val="Topptekst"/>
    </w:pPr>
    <w:r w:rsidRPr="005B46F5"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4DC7309" wp14:editId="1835D3A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1600" cy="1767600"/>
          <wp:effectExtent l="0" t="0" r="635" b="4445"/>
          <wp:wrapNone/>
          <wp:docPr id="4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L_Word_dokument_A4_innhal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17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96497" w14:textId="10058292" w:rsidR="00F24886" w:rsidRDefault="00F24886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2DE"/>
    <w:rsid w:val="000115FF"/>
    <w:rsid w:val="00014F89"/>
    <w:rsid w:val="00043AEF"/>
    <w:rsid w:val="00083961"/>
    <w:rsid w:val="000C7169"/>
    <w:rsid w:val="0010115E"/>
    <w:rsid w:val="001E4FDE"/>
    <w:rsid w:val="002067AF"/>
    <w:rsid w:val="00276735"/>
    <w:rsid w:val="00357F48"/>
    <w:rsid w:val="003A37E7"/>
    <w:rsid w:val="003C661C"/>
    <w:rsid w:val="003E3A20"/>
    <w:rsid w:val="004008FD"/>
    <w:rsid w:val="00455CF8"/>
    <w:rsid w:val="004728E1"/>
    <w:rsid w:val="0047340E"/>
    <w:rsid w:val="00482B5D"/>
    <w:rsid w:val="004B78CD"/>
    <w:rsid w:val="004F18C4"/>
    <w:rsid w:val="00507514"/>
    <w:rsid w:val="005310DF"/>
    <w:rsid w:val="00574E9B"/>
    <w:rsid w:val="005B46F5"/>
    <w:rsid w:val="00605EB6"/>
    <w:rsid w:val="00613004"/>
    <w:rsid w:val="0062354B"/>
    <w:rsid w:val="00632A56"/>
    <w:rsid w:val="00682891"/>
    <w:rsid w:val="006856F6"/>
    <w:rsid w:val="006872EC"/>
    <w:rsid w:val="00697414"/>
    <w:rsid w:val="006C1EAC"/>
    <w:rsid w:val="006C6DFD"/>
    <w:rsid w:val="007172DE"/>
    <w:rsid w:val="00727664"/>
    <w:rsid w:val="00741400"/>
    <w:rsid w:val="007534C3"/>
    <w:rsid w:val="00757174"/>
    <w:rsid w:val="007A5DD8"/>
    <w:rsid w:val="007C2215"/>
    <w:rsid w:val="007E7C8C"/>
    <w:rsid w:val="008000BD"/>
    <w:rsid w:val="0084197F"/>
    <w:rsid w:val="00851346"/>
    <w:rsid w:val="00867041"/>
    <w:rsid w:val="008A30A9"/>
    <w:rsid w:val="008C3D5E"/>
    <w:rsid w:val="008E0F19"/>
    <w:rsid w:val="008E595F"/>
    <w:rsid w:val="008F2A9A"/>
    <w:rsid w:val="008F31F5"/>
    <w:rsid w:val="009115EE"/>
    <w:rsid w:val="00923D0A"/>
    <w:rsid w:val="00942970"/>
    <w:rsid w:val="00952613"/>
    <w:rsid w:val="00962C1A"/>
    <w:rsid w:val="009E1F82"/>
    <w:rsid w:val="00A252BC"/>
    <w:rsid w:val="00A37E1D"/>
    <w:rsid w:val="00A814C3"/>
    <w:rsid w:val="00AA741B"/>
    <w:rsid w:val="00AF3957"/>
    <w:rsid w:val="00B31306"/>
    <w:rsid w:val="00B35805"/>
    <w:rsid w:val="00B51755"/>
    <w:rsid w:val="00BA0F5E"/>
    <w:rsid w:val="00BB4E13"/>
    <w:rsid w:val="00BF4695"/>
    <w:rsid w:val="00C30E12"/>
    <w:rsid w:val="00C6357C"/>
    <w:rsid w:val="00C65CB5"/>
    <w:rsid w:val="00C77556"/>
    <w:rsid w:val="00D51FD1"/>
    <w:rsid w:val="00D560F2"/>
    <w:rsid w:val="00DF1227"/>
    <w:rsid w:val="00E2453F"/>
    <w:rsid w:val="00E500C7"/>
    <w:rsid w:val="00E8421D"/>
    <w:rsid w:val="00E94B4F"/>
    <w:rsid w:val="00ED4BE5"/>
    <w:rsid w:val="00F06896"/>
    <w:rsid w:val="00F2285E"/>
    <w:rsid w:val="00F24886"/>
    <w:rsid w:val="00F70E29"/>
    <w:rsid w:val="00F939B3"/>
    <w:rsid w:val="00FA37F6"/>
    <w:rsid w:val="00FA4128"/>
    <w:rsid w:val="00FB2554"/>
    <w:rsid w:val="00FC371F"/>
    <w:rsid w:val="00FF6A4B"/>
    <w:rsid w:val="078E6DBB"/>
    <w:rsid w:val="48F40F7C"/>
    <w:rsid w:val="7E08F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962D9"/>
  <w15:docId w15:val="{C13601A2-79A3-452B-9D15-229AC984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before="340" w:after="120" w:line="307" w:lineRule="auto"/>
        <w:ind w:left="709" w:hanging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Topptekst">
    <w:name w:val="header"/>
    <w:basedOn w:val="Normal"/>
    <w:link w:val="TopptekstTeikn"/>
    <w:uiPriority w:val="99"/>
    <w:unhideWhenUsed/>
    <w:rsid w:val="00942970"/>
    <w:pPr>
      <w:tabs>
        <w:tab w:val="center" w:pos="4536"/>
        <w:tab w:val="right" w:pos="9072"/>
      </w:tabs>
    </w:pPr>
  </w:style>
  <w:style w:type="character" w:customStyle="1" w:styleId="TopptekstTeikn">
    <w:name w:val="Topptekst Teikn"/>
    <w:basedOn w:val="Standardskriftforavsnitt"/>
    <w:link w:val="Topptekst"/>
    <w:uiPriority w:val="99"/>
    <w:rsid w:val="00942970"/>
  </w:style>
  <w:style w:type="paragraph" w:styleId="Botntekst">
    <w:name w:val="footer"/>
    <w:basedOn w:val="Normal"/>
    <w:link w:val="BotntekstTeikn"/>
    <w:uiPriority w:val="99"/>
    <w:unhideWhenUsed/>
    <w:rsid w:val="00942970"/>
    <w:pPr>
      <w:tabs>
        <w:tab w:val="center" w:pos="4536"/>
        <w:tab w:val="right" w:pos="9072"/>
      </w:tabs>
    </w:pPr>
  </w:style>
  <w:style w:type="character" w:customStyle="1" w:styleId="BotntekstTeikn">
    <w:name w:val="Botntekst Teikn"/>
    <w:basedOn w:val="Standardskriftforavsnitt"/>
    <w:link w:val="Botntekst"/>
    <w:uiPriority w:val="99"/>
    <w:rsid w:val="00942970"/>
  </w:style>
  <w:style w:type="paragraph" w:styleId="Bobletekst">
    <w:name w:val="Balloon Text"/>
    <w:basedOn w:val="Normal"/>
    <w:link w:val="BobletekstTeikn"/>
    <w:uiPriority w:val="99"/>
    <w:semiHidden/>
    <w:unhideWhenUsed/>
    <w:rsid w:val="00942970"/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942970"/>
    <w:rPr>
      <w:rFonts w:ascii="Tahoma" w:hAnsi="Tahoma" w:cs="Tahoma"/>
      <w:sz w:val="16"/>
      <w:szCs w:val="16"/>
    </w:rPr>
  </w:style>
  <w:style w:type="table" w:styleId="Tabellrutenett">
    <w:name w:val="Table Grid"/>
    <w:basedOn w:val="Vanlegtabell"/>
    <w:uiPriority w:val="59"/>
    <w:rsid w:val="007172DE"/>
    <w:pPr>
      <w:spacing w:before="0" w:after="0" w:line="240" w:lineRule="auto"/>
      <w:ind w:left="0" w:firstLine="0"/>
    </w:pPr>
    <w:rPr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referanse">
    <w:name w:val="annotation reference"/>
    <w:basedOn w:val="Standardskriftforavsnitt"/>
    <w:uiPriority w:val="99"/>
    <w:semiHidden/>
    <w:unhideWhenUsed/>
    <w:rsid w:val="007172DE"/>
    <w:rPr>
      <w:sz w:val="16"/>
      <w:szCs w:val="16"/>
    </w:rPr>
  </w:style>
  <w:style w:type="paragraph" w:styleId="Kommentartekst">
    <w:name w:val="annotation text"/>
    <w:basedOn w:val="Normal"/>
    <w:link w:val="KommentartekstTeikn"/>
    <w:uiPriority w:val="99"/>
    <w:unhideWhenUsed/>
    <w:rsid w:val="007172DE"/>
    <w:pPr>
      <w:spacing w:before="0" w:after="160" w:line="240" w:lineRule="auto"/>
      <w:ind w:left="0" w:firstLine="0"/>
    </w:pPr>
    <w:rPr>
      <w:color w:val="1F497D" w:themeColor="text2"/>
      <w:kern w:val="16"/>
      <w:sz w:val="20"/>
      <w:szCs w:val="20"/>
      <w:lang w:eastAsia="nb-NO"/>
    </w:rPr>
  </w:style>
  <w:style w:type="character" w:customStyle="1" w:styleId="KommentartekstTeikn">
    <w:name w:val="Kommentartekst Teikn"/>
    <w:basedOn w:val="Standardskriftforavsnitt"/>
    <w:link w:val="Kommentartekst"/>
    <w:uiPriority w:val="99"/>
    <w:rsid w:val="007172DE"/>
    <w:rPr>
      <w:color w:val="1F497D" w:themeColor="text2"/>
      <w:kern w:val="16"/>
      <w:sz w:val="20"/>
      <w:szCs w:val="20"/>
      <w:lang w:val="nn-NO" w:eastAsia="nb-NO"/>
    </w:rPr>
  </w:style>
  <w:style w:type="paragraph" w:styleId="Versjon">
    <w:name w:val="Revision"/>
    <w:hidden/>
    <w:uiPriority w:val="99"/>
    <w:semiHidden/>
    <w:rsid w:val="00043AEF"/>
    <w:pPr>
      <w:spacing w:before="0" w:after="0" w:line="240" w:lineRule="auto"/>
      <w:ind w:left="0" w:firstLine="0"/>
    </w:pPr>
    <w:rPr>
      <w:lang w:val="nn-NO"/>
    </w:rPr>
  </w:style>
  <w:style w:type="paragraph" w:styleId="Kommentaremne">
    <w:name w:val="annotation subject"/>
    <w:basedOn w:val="Kommentartekst"/>
    <w:next w:val="Kommentartekst"/>
    <w:link w:val="KommentaremneTeikn"/>
    <w:uiPriority w:val="99"/>
    <w:semiHidden/>
    <w:unhideWhenUsed/>
    <w:rsid w:val="00FF6A4B"/>
    <w:pPr>
      <w:spacing w:before="340" w:after="120"/>
      <w:ind w:left="709" w:hanging="709"/>
    </w:pPr>
    <w:rPr>
      <w:b/>
      <w:bCs/>
      <w:color w:val="auto"/>
      <w:kern w:val="0"/>
      <w:lang w:eastAsia="en-US"/>
    </w:rPr>
  </w:style>
  <w:style w:type="character" w:customStyle="1" w:styleId="KommentaremneTeikn">
    <w:name w:val="Kommentaremne Teikn"/>
    <w:basedOn w:val="KommentartekstTeikn"/>
    <w:link w:val="Kommentaremne"/>
    <w:uiPriority w:val="99"/>
    <w:semiHidden/>
    <w:rsid w:val="00FF6A4B"/>
    <w:rPr>
      <w:b/>
      <w:bCs/>
      <w:color w:val="1F497D" w:themeColor="text2"/>
      <w:kern w:val="16"/>
      <w:sz w:val="20"/>
      <w:szCs w:val="20"/>
      <w:lang w:val="nn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gje\Downloads\MAL_Word_Forside_bakgrunnsfarg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E3F3522A289429CE59BED6B99E20C" ma:contentTypeVersion="4" ma:contentTypeDescription="Create a new document." ma:contentTypeScope="" ma:versionID="16efb7c6ba60196c106596fbd7a89c9c">
  <xsd:schema xmlns:xsd="http://www.w3.org/2001/XMLSchema" xmlns:xs="http://www.w3.org/2001/XMLSchema" xmlns:p="http://schemas.microsoft.com/office/2006/metadata/properties" xmlns:ns2="8fdece4f-2d6e-4ea4-95d2-3d13267fc147" targetNamespace="http://schemas.microsoft.com/office/2006/metadata/properties" ma:root="true" ma:fieldsID="dd03f3673065d7bc4ce7c12df1bd3e6f" ns2:_="">
    <xsd:import namespace="8fdece4f-2d6e-4ea4-95d2-3d13267fc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ece4f-2d6e-4ea4-95d2-3d13267fc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31DBEE-6934-48E1-B67F-EA5C26F24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33F805-D5E0-46AD-AB04-218952FDF2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201406-1237-4158-AD21-BE48B87BB16E}"/>
</file>

<file path=docProps/app.xml><?xml version="1.0" encoding="utf-8"?>
<Properties xmlns="http://schemas.openxmlformats.org/officeDocument/2006/extended-properties" xmlns:vt="http://schemas.openxmlformats.org/officeDocument/2006/docPropsVTypes">
  <Template>MAL_Word_Forside_bakgrunnsfarge.dotx</Template>
  <TotalTime>10</TotalTime>
  <Pages>3</Pages>
  <Words>502</Words>
  <Characters>2663</Characters>
  <Application>Microsoft Office Word</Application>
  <DocSecurity>0</DocSecurity>
  <Lines>22</Lines>
  <Paragraphs>6</Paragraphs>
  <ScaleCrop>false</ScaleCrop>
  <Company>Fjell kommune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Gjesdal</dc:creator>
  <cp:keywords/>
  <cp:lastModifiedBy>Hanna Gjesdal</cp:lastModifiedBy>
  <cp:revision>56</cp:revision>
  <dcterms:created xsi:type="dcterms:W3CDTF">2025-05-19T02:30:00Z</dcterms:created>
  <dcterms:modified xsi:type="dcterms:W3CDTF">2025-10-23T12:27:00Z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0x01010063AE3F3522A289429CE59BED6B99E20C</vt:lpwstr>
  </property>
</Properties>
</file>